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5DA" w:rsidRDefault="006305DA">
      <w:pPr>
        <w:jc w:val="center"/>
      </w:pPr>
      <w:r>
        <w:t>Apocalypse</w:t>
      </w:r>
    </w:p>
    <w:p w:rsidR="006305DA" w:rsidRDefault="006305DA">
      <w:r>
        <w:t>In the good old days, mankind continued to covet only peace and prosperity, and no one thought that days of unrest lied ahead.</w:t>
      </w:r>
    </w:p>
    <w:p w:rsidR="006305DA" w:rsidRDefault="006305DA">
      <w:r>
        <w:t>The region of Wallachia, Transylvania, in the middle of the nineteenth century…</w:t>
      </w:r>
    </w:p>
    <w:p w:rsidR="006305DA" w:rsidRDefault="006305DA">
      <w:r>
        <w:t>In a region which gave rise to countless legends regarding Dracula, it came to pass that a dark evil visited once again. The souls of the corrupted people had awakened the Evil One from his hundred-year sealed slumber.</w:t>
      </w:r>
    </w:p>
    <w:p w:rsidR="006305DA" w:rsidRDefault="006305DA">
      <w:r>
        <w:t>Able change into a bat, a wolf, and mist……</w:t>
      </w:r>
    </w:p>
    <w:p w:rsidR="006305DA" w:rsidRDefault="006305DA">
      <w:r>
        <w:t>Cursing the gods, he adored the dark nights, and despised the light of day……</w:t>
      </w:r>
    </w:p>
    <w:p w:rsidR="006305DA" w:rsidRDefault="006305DA">
      <w:r>
        <w:t>Sucking the blood of young women, he retained eternal life……</w:t>
      </w:r>
    </w:p>
    <w:p w:rsidR="006305DA" w:rsidRDefault="006305DA">
      <w:pPr>
        <w:rPr>
          <w:rFonts w:ascii="Times New Roman" w:hAnsi="Times New Roman" w:cs="Times New Roman"/>
        </w:rPr>
      </w:pPr>
      <w:r>
        <w:t>Master of the Demon Castle, the god of evil, Count Dracula had arisen. Mankind’s peace and prosperity were crushed without a trace. Dark clouds announced his presence, enshrouding the land in despair. Monsters prowled the streets, and those who refused to swear allegiance to evil all met miserable ends. Brought by various fates, two warriors came forth to fight the Demon King</w:t>
      </w:r>
      <w:r>
        <w:rPr>
          <w:rFonts w:ascii="Times New Roman" w:hAnsi="Times New Roman" w:cs="Times New Roman"/>
        </w:rPr>
        <w:t>.</w:t>
      </w:r>
    </w:p>
    <w:p w:rsidR="006305DA" w:rsidRDefault="006305DA">
      <w:r>
        <w:t>Fate and destiny…</w:t>
      </w:r>
    </w:p>
    <w:p w:rsidR="006305DA" w:rsidRDefault="006305DA">
      <w:pPr>
        <w:rPr>
          <w:rFonts w:ascii="Times New Roman" w:hAnsi="Times New Roman" w:cs="Times New Roman"/>
        </w:rPr>
      </w:pPr>
      <w:r>
        <w:t>They take those thoughts to their hearts.</w:t>
      </w:r>
    </w:p>
    <w:p w:rsidR="006305DA" w:rsidRDefault="006305DA">
      <w:r>
        <w:t xml:space="preserve">- - - - - </w:t>
      </w:r>
    </w:p>
    <w:p w:rsidR="006305DA" w:rsidRDefault="006305DA">
      <w:r>
        <w:t>As in Legacy of Darkness, this installment’s title is “Apocalypse,” under the meaning of “revelation.”</w:t>
      </w:r>
    </w:p>
    <w:p w:rsidR="006305DA" w:rsidRDefault="006305DA">
      <w:pPr>
        <w:jc w:val="center"/>
      </w:pPr>
      <w:r>
        <w:t>- - -</w:t>
      </w:r>
    </w:p>
    <w:p w:rsidR="006305DA" w:rsidRDefault="006305DA">
      <w:pPr>
        <w:rPr>
          <w:rFonts w:cstheme="minorBidi"/>
        </w:rPr>
      </w:pPr>
      <w:r>
        <w:t xml:space="preserve">This document was contributed by </w:t>
      </w:r>
      <w:r>
        <w:rPr>
          <w:rFonts w:ascii="Arial" w:hAnsi="Arial" w:cs="Arial"/>
          <w:color w:val="000000"/>
          <w:sz w:val="20"/>
          <w:szCs w:val="20"/>
        </w:rPr>
        <w:t>Solar Boy</w:t>
      </w:r>
      <w:r>
        <w:t>.</w:t>
      </w:r>
    </w:p>
    <w:p w:rsidR="006305DA" w:rsidRDefault="006305DA">
      <w:pPr>
        <w:rPr>
          <w:rFonts w:ascii="Times New Roman" w:hAnsi="Times New Roman" w:cs="Times New Roman"/>
        </w:rPr>
      </w:pPr>
    </w:p>
    <w:sectPr w:rsidR="006305DA" w:rsidSect="006305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S Mincho">
    <w:altName w:val="‚l‚r –¾’©"/>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05DA"/>
    <w:rsid w:val="006305D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MS Mincho" w:hAnsi="Calibri" w:cs="Calibri"/>
      <w:lang w:eastAsia="ja-JP"/>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41</TotalTime>
  <Pages>1</Pages>
  <Words>176</Words>
  <Characters>1008</Characters>
  <Application>Microsoft Office Outlook</Application>
  <DocSecurity>0</DocSecurity>
  <Lines>0</Lines>
  <Paragraphs>0</Paragraphs>
  <ScaleCrop>false</ScaleCrop>
  <Company>Beyond Limitations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dc:creator>
  <cp:keywords/>
  <dc:description/>
  <cp:lastModifiedBy>MrPerfect</cp:lastModifiedBy>
  <cp:revision>7</cp:revision>
  <dcterms:created xsi:type="dcterms:W3CDTF">2011-03-05T11:35:00Z</dcterms:created>
  <dcterms:modified xsi:type="dcterms:W3CDTF">2011-03-12T07:20:00Z</dcterms:modified>
</cp:coreProperties>
</file>