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99" w:rsidRDefault="00000499">
      <w:pPr>
        <w:jc w:val="center"/>
        <w:rPr>
          <w:rFonts w:ascii="Times New Roman" w:hAnsi="Times New Roman" w:cs="Times New Roman"/>
        </w:rPr>
      </w:pPr>
      <w:r>
        <w:t>Castlevania: The Medal</w:t>
      </w:r>
    </w:p>
    <w:p w:rsidR="00000499" w:rsidRDefault="00000499">
      <w:pPr>
        <w:rPr>
          <w:rFonts w:ascii="Times New Roman" w:hAnsi="Times New Roman" w:cs="Times New Roman"/>
        </w:rPr>
      </w:pPr>
    </w:p>
    <w:p w:rsidR="00000499" w:rsidRDefault="00000499">
      <w:r>
        <w:t>Basic Rules</w:t>
      </w:r>
    </w:p>
    <w:p w:rsidR="00000499" w:rsidRDefault="00000499">
      <w:r>
        <w:t>This is a Video Slot game with one line available for one bet, with three lines total.</w:t>
      </w:r>
    </w:p>
    <w:p w:rsidR="00000499" w:rsidRDefault="00000499">
      <w:pPr>
        <w:rPr>
          <w:rFonts w:ascii="Times New Roman" w:hAnsi="Times New Roman" w:cs="Times New Roman"/>
        </w:rPr>
      </w:pPr>
      <w:r>
        <w:t>When you complete a hand on the active lines, you can win the corresponding amount.</w:t>
      </w:r>
    </w:p>
    <w:p w:rsidR="00000499" w:rsidRDefault="00000499">
      <w:r>
        <w:t>Also, when the WILD card appears on an active line, it becomes “almighty,” and you can win the corresponding amount.</w:t>
      </w:r>
    </w:p>
    <w:p w:rsidR="00000499" w:rsidRDefault="00000499">
      <w:pPr>
        <w:rPr>
          <w:rFonts w:ascii="Times New Roman" w:hAnsi="Times New Roman" w:cs="Times New Roman"/>
        </w:rPr>
      </w:pPr>
      <w:r>
        <w:t>Furthermore, in a Free Game, your active lines will be increased by two extra lines.</w:t>
      </w:r>
    </w:p>
    <w:p w:rsidR="00000499" w:rsidRDefault="00000499">
      <w:pPr>
        <w:rPr>
          <w:rFonts w:ascii="Times New Roman" w:hAnsi="Times New Roman" w:cs="Times New Roman"/>
        </w:rPr>
      </w:pPr>
    </w:p>
    <w:p w:rsidR="00000499" w:rsidRDefault="00000499">
      <w:r>
        <w:t>RUSH CHANCE!!</w:t>
      </w:r>
    </w:p>
    <w:p w:rsidR="00000499" w:rsidRDefault="00000499">
      <w:pPr>
        <w:rPr>
          <w:rFonts w:ascii="Times New Roman" w:hAnsi="Times New Roman" w:cs="Times New Roman"/>
        </w:rPr>
      </w:pPr>
      <w:r>
        <w:t>When more than 3 WILD cards appear, you will break into RUSH CHANCE!!</w:t>
      </w:r>
    </w:p>
    <w:p w:rsidR="00000499" w:rsidRDefault="00000499">
      <w:r>
        <w:t>Basic Rules</w:t>
      </w:r>
    </w:p>
    <w:p w:rsidR="00000499" w:rsidRDefault="00000499">
      <w:r>
        <w:t>When you break into RUSH CHANCE!! you will begin 5 Free Games.</w:t>
      </w:r>
    </w:p>
    <w:p w:rsidR="00000499" w:rsidRDefault="00000499">
      <w:r>
        <w:t>When the player attacks the monsters that appear, you will receive a Heart.</w:t>
      </w:r>
    </w:p>
    <w:p w:rsidR="00000499" w:rsidRDefault="00000499">
      <w:pPr>
        <w:rPr>
          <w:rFonts w:ascii="Times New Roman" w:hAnsi="Times New Roman" w:cs="Times New Roman"/>
        </w:rPr>
      </w:pPr>
      <w:r>
        <w:t>Defeated monsters change into WILD cards, and you will receive payment equal to a complete hand.</w:t>
      </w:r>
    </w:p>
    <w:p w:rsidR="00000499" w:rsidRDefault="00000499">
      <w:pPr>
        <w:rPr>
          <w:rFonts w:ascii="Times New Roman" w:hAnsi="Times New Roman" w:cs="Times New Roman"/>
        </w:rPr>
      </w:pPr>
    </w:p>
    <w:p w:rsidR="00000499" w:rsidRDefault="00000499">
      <w:r>
        <w:t>Getting a Free Game</w:t>
      </w:r>
    </w:p>
    <w:p w:rsidR="00000499" w:rsidRDefault="00000499">
      <w:pPr>
        <w:rPr>
          <w:rFonts w:ascii="Times New Roman" w:hAnsi="Times New Roman" w:cs="Times New Roman"/>
        </w:rPr>
      </w:pPr>
      <w:r>
        <w:t>During RUSH CHANCE!!  when the Rush Step Hearts reach BOSS, you will build up to BOSS RUSH!!</w:t>
      </w:r>
    </w:p>
    <w:p w:rsidR="00000499" w:rsidRDefault="00000499">
      <w:r>
        <w:t>If the player attacks a monster…</w:t>
      </w:r>
      <w:r>
        <w:tab/>
      </w:r>
      <w:r>
        <w:tab/>
        <w:t>The monster turns into a WILD card!</w:t>
      </w:r>
    </w:p>
    <w:p w:rsidR="00000499" w:rsidRDefault="00000499">
      <w:r>
        <w:t>When the Hearts reach BOSS, you will build up to Boss Rush!</w:t>
      </w:r>
    </w:p>
    <w:p w:rsidR="00000499" w:rsidRDefault="00000499">
      <w:r>
        <w:t>*A Free Game is a Bonus Game, and additional bets are unnecessary. Also, during a Free Game, 2 extra lines are added to your active lines.</w:t>
      </w:r>
    </w:p>
    <w:p w:rsidR="00000499" w:rsidRDefault="00000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0499" w:rsidRDefault="00000499">
      <w:pPr>
        <w:rPr>
          <w:rFonts w:ascii="Times New Roman" w:hAnsi="Times New Roman" w:cs="Times New Roman"/>
        </w:rPr>
      </w:pPr>
      <w:r>
        <w:t>BOSS RUSH</w:t>
      </w:r>
    </w:p>
    <w:p w:rsidR="00000499" w:rsidRDefault="00000499">
      <w:pPr>
        <w:rPr>
          <w:rFonts w:ascii="Times New Roman" w:hAnsi="Times New Roman" w:cs="Times New Roman"/>
        </w:rPr>
      </w:pPr>
      <w:r>
        <w:t>After meeting the requirements for clearing RUSH CHANCE!! you will break into BOSS RUSH!!</w:t>
      </w:r>
    </w:p>
    <w:p w:rsidR="00000499" w:rsidRDefault="00000499">
      <w:r>
        <w:t>Basic Rules</w:t>
      </w:r>
    </w:p>
    <w:p w:rsidR="00000499" w:rsidRDefault="00000499">
      <w:r>
        <w:t>BOSS RUSH!! is a Free Game where you will face one boss after another.</w:t>
      </w:r>
    </w:p>
    <w:p w:rsidR="00000499" w:rsidRDefault="00000499">
      <w:pPr>
        <w:rPr>
          <w:rFonts w:ascii="Times New Roman" w:hAnsi="Times New Roman" w:cs="Times New Roman"/>
        </w:rPr>
      </w:pPr>
      <w:r>
        <w:t>The 3 spaces where the Boss appears function as a WILD card, which moves according the Boss.</w:t>
      </w:r>
    </w:p>
    <w:p w:rsidR="00000499" w:rsidRDefault="00000499">
      <w:pPr>
        <w:jc w:val="center"/>
      </w:pPr>
      <w:r>
        <w:t>A hand is completed on an active line</w:t>
      </w:r>
      <w:r>
        <w:rPr>
          <w:rFonts w:ascii="Times New Roman" w:hAnsi="Times New Roman" w:cs="Times New Roman"/>
        </w:rPr>
        <w:sym w:font="Wingdings" w:char="F0E0"/>
      </w:r>
      <w:r>
        <w:t>The player attacks the Boss</w:t>
      </w:r>
    </w:p>
    <w:p w:rsidR="00000499" w:rsidRDefault="00000499">
      <w:pPr>
        <w:jc w:val="center"/>
      </w:pPr>
      <w:r>
        <w:t>A hand is not formed</w:t>
      </w:r>
      <w:r>
        <w:rPr>
          <w:rFonts w:ascii="Times New Roman" w:hAnsi="Times New Roman" w:cs="Times New Roman"/>
        </w:rPr>
        <w:sym w:font="Wingdings" w:char="F0E0"/>
      </w:r>
      <w:r>
        <w:t>The player takes an attack from the Boss</w:t>
      </w:r>
    </w:p>
    <w:p w:rsidR="00000499" w:rsidRDefault="00000499">
      <w:pPr>
        <w:rPr>
          <w:rFonts w:ascii="Times New Roman" w:hAnsi="Times New Roman" w:cs="Times New Roman"/>
        </w:rPr>
      </w:pPr>
    </w:p>
    <w:p w:rsidR="00000499" w:rsidRDefault="00000499">
      <w:r>
        <w:t>Stage Clear Requirements</w:t>
      </w:r>
    </w:p>
    <w:p w:rsidR="00000499" w:rsidRDefault="00000499">
      <w:pPr>
        <w:rPr>
          <w:rFonts w:ascii="Times New Roman" w:hAnsi="Times New Roman" w:cs="Times New Roman"/>
        </w:rPr>
      </w:pPr>
      <w:r>
        <w:t>When the Boss’ Life Gauge is depleted, the stage is cleared and you face the next Boss.</w:t>
      </w:r>
    </w:p>
    <w:p w:rsidR="00000499" w:rsidRDefault="00000499">
      <w:r>
        <w:t>However, if the player’s Life Gauge is depleted, it’s Game Over.</w:t>
      </w:r>
    </w:p>
    <w:p w:rsidR="00000499" w:rsidRDefault="00000499">
      <w:r>
        <w:t>BOSS RUSH!! is set in 4 stages. When you defeat the final Boss, Dracula, you can receive a Clear Bonus.</w:t>
      </w:r>
    </w:p>
    <w:p w:rsidR="00000499" w:rsidRDefault="00000499"/>
    <w:p w:rsidR="00000499" w:rsidRDefault="00000499">
      <w:r>
        <w:t>CRASH BONUS!!</w:t>
      </w:r>
    </w:p>
    <w:p w:rsidR="00000499" w:rsidRDefault="00000499">
      <w:r>
        <w:t>If more than 3 Urns appear on the reel, you break into CRASH BONUS!!</w:t>
      </w:r>
    </w:p>
    <w:p w:rsidR="00000499" w:rsidRDefault="00000499">
      <w:pPr>
        <w:rPr>
          <w:rFonts w:ascii="Times New Roman" w:hAnsi="Times New Roman" w:cs="Times New Roman"/>
        </w:rPr>
      </w:pPr>
      <w:r>
        <w:t>After choosing one of the Urns, you can receive the amount inside the Urn.</w:t>
      </w:r>
    </w:p>
    <w:p w:rsidR="00000499" w:rsidRDefault="00000499">
      <w:r>
        <w:t>Also, if the number of Urns that appears at the same time is large, you are more likely to receive an equally large amount.</w:t>
      </w:r>
    </w:p>
    <w:p w:rsidR="00000499" w:rsidRDefault="00000499">
      <w:pPr>
        <w:jc w:val="center"/>
      </w:pPr>
      <w:r>
        <w:t xml:space="preserve">Choose any Urn! </w:t>
      </w:r>
      <w:r>
        <w:rPr>
          <w:rFonts w:ascii="Times New Roman" w:hAnsi="Times New Roman" w:cs="Times New Roman"/>
        </w:rPr>
        <w:sym w:font="Wingdings" w:char="F0E0"/>
      </w:r>
      <w:r>
        <w:t>Receive the amount in the chosen Urn!</w:t>
      </w:r>
    </w:p>
    <w:p w:rsidR="00000499" w:rsidRDefault="00000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0499" w:rsidRDefault="00000499">
      <w:pPr>
        <w:rPr>
          <w:rFonts w:ascii="Times New Roman" w:hAnsi="Times New Roman" w:cs="Times New Roman"/>
        </w:rPr>
      </w:pPr>
      <w:r>
        <w:t>DOUBLE UP CHALLENGE!</w:t>
      </w:r>
    </w:p>
    <w:p w:rsidR="00000499" w:rsidRDefault="00000499">
      <w:pPr>
        <w:rPr>
          <w:rFonts w:ascii="Times New Roman" w:hAnsi="Times New Roman" w:cs="Times New Roman"/>
        </w:rPr>
      </w:pPr>
      <w:r>
        <w:t>During the game, when you receive payments, you may Double Up at the end of the Game.</w:t>
      </w:r>
    </w:p>
    <w:tbl>
      <w:tblPr>
        <w:tblW w:w="0" w:type="auto"/>
        <w:tblInd w:w="-106" w:type="dxa"/>
        <w:tblBorders>
          <w:insideV w:val="single" w:sz="4" w:space="0" w:color="auto"/>
        </w:tblBorders>
        <w:tblLook w:val="0000"/>
      </w:tblPr>
      <w:tblGrid>
        <w:gridCol w:w="3192"/>
        <w:gridCol w:w="3192"/>
        <w:gridCol w:w="3192"/>
      </w:tblGrid>
      <w:tr w:rsidR="00000499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</w:tcBorders>
          </w:tcPr>
          <w:p w:rsidR="00000499" w:rsidRDefault="00000499">
            <w:pPr>
              <w:spacing w:after="0" w:line="240" w:lineRule="auto"/>
              <w:jc w:val="center"/>
            </w:pPr>
            <w:r>
              <w:t>COLLECT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000499" w:rsidRDefault="00000499">
            <w:pPr>
              <w:spacing w:after="0" w:line="240" w:lineRule="auto"/>
              <w:jc w:val="center"/>
            </w:pPr>
            <w:r>
              <w:t>HALF DOUBLE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000499" w:rsidRDefault="00000499">
            <w:pPr>
              <w:spacing w:after="0" w:line="240" w:lineRule="auto"/>
              <w:jc w:val="center"/>
            </w:pPr>
            <w:r>
              <w:t>DOUBLE UP</w:t>
            </w:r>
          </w:p>
        </w:tc>
      </w:tr>
      <w:tr w:rsidR="00000499">
        <w:trPr>
          <w:trHeight w:val="513"/>
        </w:trPr>
        <w:tc>
          <w:tcPr>
            <w:tcW w:w="3192" w:type="dxa"/>
            <w:tcBorders>
              <w:top w:val="nil"/>
              <w:left w:val="nil"/>
              <w:bottom w:val="nil"/>
            </w:tcBorders>
          </w:tcPr>
          <w:p w:rsidR="00000499" w:rsidRDefault="00000499">
            <w:pPr>
              <w:spacing w:after="0" w:line="240" w:lineRule="auto"/>
            </w:pPr>
            <w:r>
              <w:t>No Challenge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000499" w:rsidRDefault="00000499">
            <w:pPr>
              <w:spacing w:after="0" w:line="240" w:lineRule="auto"/>
            </w:pPr>
            <w:r>
              <w:t>Bet half of the payment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000499" w:rsidRDefault="00000499">
            <w:pPr>
              <w:spacing w:after="0" w:line="240" w:lineRule="auto"/>
            </w:pPr>
            <w:r>
              <w:t>Bet the entire amount</w:t>
            </w:r>
          </w:p>
        </w:tc>
      </w:tr>
      <w:tr w:rsidR="00000499">
        <w:tc>
          <w:tcPr>
            <w:tcW w:w="3192" w:type="dxa"/>
            <w:tcBorders>
              <w:top w:val="nil"/>
              <w:left w:val="nil"/>
              <w:bottom w:val="nil"/>
            </w:tcBorders>
          </w:tcPr>
          <w:p w:rsidR="00000499" w:rsidRDefault="00000499">
            <w:pPr>
              <w:spacing w:after="0" w:line="240" w:lineRule="auto"/>
            </w:pPr>
            <w:r>
              <w:t>Receive payment without Doubling Up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000499" w:rsidRDefault="00000499">
            <w:pPr>
              <w:spacing w:after="0" w:line="240" w:lineRule="auto"/>
            </w:pPr>
            <w:r>
              <w:t>Bet half of the amount received, and attempt to Double Up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000499" w:rsidRDefault="00000499">
            <w:pPr>
              <w:spacing w:after="0" w:line="240" w:lineRule="auto"/>
            </w:pPr>
            <w:r>
              <w:t>Bet the entire amount received, and attempt to Double Up</w:t>
            </w:r>
          </w:p>
        </w:tc>
      </w:tr>
    </w:tbl>
    <w:p w:rsidR="00000499" w:rsidRDefault="00000499">
      <w:pPr>
        <w:rPr>
          <w:rFonts w:ascii="Times New Roman" w:hAnsi="Times New Roman" w:cs="Times New Roman"/>
        </w:rPr>
      </w:pPr>
    </w:p>
    <w:p w:rsidR="00000499" w:rsidRDefault="00000499">
      <w:r>
        <w:t>To Double Up, you can select one of two modes; you can bet the whole amount or you can bet half the amount. After choosing 1 of the 4 candles that appear, if a Dollar Bag appears, you only receive a multiplier. However, if a monster emerges from the candle, the player loses.</w:t>
      </w:r>
    </w:p>
    <w:p w:rsidR="00000499" w:rsidRDefault="00000499">
      <w:pPr>
        <w:jc w:val="center"/>
      </w:pPr>
      <w:r>
        <w:t>- - -</w:t>
      </w:r>
    </w:p>
    <w:p w:rsidR="00000499" w:rsidRDefault="00000499">
      <w:pPr>
        <w:rPr>
          <w:rFonts w:ascii="Times New Roman" w:hAnsi="Times New Roman" w:cs="Times New Roman"/>
        </w:rPr>
      </w:pPr>
      <w:r>
        <w:t xml:space="preserve">This document was contributed by </w:t>
      </w:r>
      <w:r>
        <w:rPr>
          <w:rFonts w:ascii="Arial" w:hAnsi="Arial" w:cs="Arial"/>
          <w:color w:val="000000"/>
          <w:sz w:val="20"/>
          <w:szCs w:val="20"/>
        </w:rPr>
        <w:t>Solar Boy</w:t>
      </w:r>
      <w:r>
        <w:t>.</w:t>
      </w:r>
    </w:p>
    <w:sectPr w:rsidR="00000499" w:rsidSect="0000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93D"/>
    <w:multiLevelType w:val="hybridMultilevel"/>
    <w:tmpl w:val="45703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499"/>
    <w:rsid w:val="0000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  <w:lang w:eastAsia="ja-JP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409</Words>
  <Characters>2334</Characters>
  <Application>Microsoft Office Outlook</Application>
  <DocSecurity>0</DocSecurity>
  <Lines>0</Lines>
  <Paragraphs>0</Paragraphs>
  <ScaleCrop>false</ScaleCrop>
  <Company>Beyond Limitations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MrPerfect</cp:lastModifiedBy>
  <cp:revision>3</cp:revision>
  <dcterms:created xsi:type="dcterms:W3CDTF">2011-03-23T06:09:00Z</dcterms:created>
  <dcterms:modified xsi:type="dcterms:W3CDTF">2011-03-24T07:54:00Z</dcterms:modified>
</cp:coreProperties>
</file>