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71D4" w:rsidRDefault="004071D4">
      <w:pPr>
        <w:jc w:val="center"/>
      </w:pPr>
      <w:r>
        <w:t>Gallery of Labyrinth</w:t>
      </w:r>
    </w:p>
    <w:p w:rsidR="004071D4" w:rsidRDefault="004071D4">
      <w:r>
        <w:t>In 1944, the world was in disorder</w:t>
      </w:r>
      <w:r>
        <w:rPr>
          <w:rFonts w:ascii="Times New Roman" w:hAnsi="Times New Roman" w:cs="Times New Roman"/>
        </w:rPr>
        <w:t>.</w:t>
      </w:r>
      <w:r>
        <w:t xml:space="preserve"> The whole world was drawn into a second war, spreading anxiety, hatred, and fear, giving rise to countless unrewarded souls. The grudges they bore called forth a castle of hatred and evil. Long ago, that castle appeared many times, bringing disaster to the world. It was the castle of the Demon King Dracula. It was known as the Demon Castle.</w:t>
      </w:r>
    </w:p>
    <w:p w:rsidR="004071D4" w:rsidRDefault="004071D4">
      <w:pPr>
        <w:jc w:val="center"/>
      </w:pPr>
      <w:r>
        <w:t>- - -</w:t>
      </w:r>
    </w:p>
    <w:p w:rsidR="004071D4" w:rsidRDefault="004071D4">
      <w:pPr>
        <w:rPr>
          <w:rFonts w:ascii="Times New Roman" w:hAnsi="Times New Roman" w:cs="Times New Roman"/>
        </w:rPr>
      </w:pPr>
      <w:r>
        <w:t xml:space="preserve">This document was contributed by </w:t>
      </w:r>
      <w:r>
        <w:rPr>
          <w:rFonts w:ascii="Arial" w:hAnsi="Arial" w:cs="Arial"/>
          <w:color w:val="000000"/>
          <w:sz w:val="20"/>
          <w:szCs w:val="20"/>
        </w:rPr>
        <w:t>Solar Boy</w:t>
      </w:r>
      <w:r>
        <w:t>.</w:t>
      </w:r>
    </w:p>
    <w:sectPr w:rsidR="004071D4" w:rsidSect="004071D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MS Mincho">
    <w:altName w:val="‚l‚r –¾’©"/>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071D4"/>
    <w:rsid w:val="004071D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eastAsia="MS Mincho" w:hAnsi="Calibri" w:cs="Calibri"/>
      <w:lang w:eastAsia="ja-JP"/>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11</TotalTime>
  <Pages>1</Pages>
  <Words>65</Words>
  <Characters>371</Characters>
  <Application>Microsoft Office Outlook</Application>
  <DocSecurity>0</DocSecurity>
  <Lines>0</Lines>
  <Paragraphs>0</Paragraphs>
  <ScaleCrop>false</ScaleCrop>
  <Company>Beyond Limitations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pb</dc:creator>
  <cp:keywords/>
  <dc:description/>
  <cp:lastModifiedBy>MrPerfect</cp:lastModifiedBy>
  <cp:revision>5</cp:revision>
  <dcterms:created xsi:type="dcterms:W3CDTF">2011-03-05T11:35:00Z</dcterms:created>
  <dcterms:modified xsi:type="dcterms:W3CDTF">2011-03-12T07:20:00Z</dcterms:modified>
</cp:coreProperties>
</file>