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53C" w:rsidRDefault="0037153C">
      <w:pPr>
        <w:jc w:val="center"/>
        <w:rPr>
          <w:rFonts w:ascii="Times New Roman" w:hAnsi="Times New Roman" w:cs="Times New Roman"/>
        </w:rPr>
      </w:pPr>
      <w:r>
        <w:t>Castlevania</w:t>
      </w:r>
    </w:p>
    <w:p w:rsidR="0037153C" w:rsidRDefault="0037153C">
      <w:pPr>
        <w:rPr>
          <w:rFonts w:ascii="Times New Roman" w:hAnsi="Times New Roman" w:cs="Times New Roman"/>
        </w:rPr>
      </w:pPr>
      <w:r>
        <w:t>In an era in which sovereignty was weakening, and the region’s smaller lords were growing in power</w:t>
      </w:r>
      <w:r>
        <w:rPr>
          <w:rFonts w:ascii="Times New Roman" w:hAnsi="Times New Roman" w:cs="Times New Roman"/>
        </w:rPr>
        <w:t>,</w:t>
      </w:r>
      <w:r>
        <w:t xml:space="preserve"> an order of knights was born, dedicated to defending their own territories. Since the Gregorian Reforms of the latter half of the Eleventh Century, knights dedicated themselves to the protection of the Lord’s peace. Holding honor and bravery in high regard, they focused their power on fighting heresy. Among them, there was a company of knights said to be invincible, thanks to two men. With fearless bravery, and unparalleled skill in combat, was Leon Belmont. Putting aside the society of uncultured knights, and distinguishing himself with his tactical brilliance was Mathias Cronqvist. The two were bound together by mutual trust and certain friendship.</w:t>
      </w:r>
    </w:p>
    <w:p w:rsidR="0037153C" w:rsidRDefault="0037153C">
      <w:pPr>
        <w:rPr>
          <w:rFonts w:ascii="Times New Roman" w:hAnsi="Times New Roman" w:cs="Times New Roman"/>
        </w:rPr>
      </w:pPr>
      <w:r>
        <w:t>But one day, after returning from a successful campaign, Mathias was given unimaginable news. His beloved wife Elizabeth had suddenly died. Deeply saddened, he fell to his sickbed</w:t>
      </w:r>
      <w:r>
        <w:rPr>
          <w:rFonts w:ascii="Times New Roman" w:hAnsi="Times New Roman" w:cs="Times New Roman"/>
        </w:rPr>
        <w:t>.</w:t>
      </w:r>
    </w:p>
    <w:p w:rsidR="0037153C" w:rsidRDefault="0037153C">
      <w:r>
        <w:t>One year’s time has passed since then…</w:t>
      </w:r>
    </w:p>
    <w:p w:rsidR="0037153C" w:rsidRDefault="0037153C">
      <w:pPr>
        <w:rPr>
          <w:rFonts w:ascii="Times New Roman" w:hAnsi="Times New Roman" w:cs="Times New Roman"/>
        </w:rPr>
      </w:pPr>
      <w:r>
        <w:t>Due to Leon’s efforts, his company of knights was still proudly unmatched. However, in Leon’s peaceful territory, mysterious monsters suddenly appeared. With the Crusaders on a series of expeditions, the Church turned their attention to fighting heretics instead of monsters, strictly forbidding unauthorized fighting. Leon was waiting for permission to dispatch his troops, but the Church had no intention to grant it. At that time, a man appeared before him.</w:t>
      </w:r>
    </w:p>
    <w:p w:rsidR="0037153C" w:rsidRDefault="0037153C">
      <w:r>
        <w:t>It was Mathias, who was supposedly on his sickbed…</w:t>
      </w:r>
    </w:p>
    <w:p w:rsidR="0037153C" w:rsidRDefault="0037153C">
      <w:r>
        <w:t>He informed Leon that in the land called “The Forest of Eternal Night” stood a castle built by a vampire, and that Leon’s fiancée, Sara, was taken to this castle. Leon hesitated</w:t>
      </w:r>
      <w:r>
        <w:rPr>
          <w:rFonts w:ascii="Times New Roman" w:hAnsi="Times New Roman" w:cs="Times New Roman"/>
        </w:rPr>
        <w:t>,</w:t>
      </w:r>
      <w:r>
        <w:t xml:space="preserve"> but he finally strengthened his decision to throw aside his rank. The woods completely enshrouded everything, as though filled with a dark evil, and only the light of the moon cast a ray of hope. </w:t>
      </w:r>
    </w:p>
    <w:p w:rsidR="0037153C" w:rsidRDefault="0037153C">
      <w:r>
        <w:t>Now, a great destiny begins to stir…</w:t>
      </w:r>
    </w:p>
    <w:p w:rsidR="0037153C" w:rsidRDefault="0037153C">
      <w:pPr>
        <w:jc w:val="center"/>
      </w:pPr>
      <w:r>
        <w:t>- - -</w:t>
      </w:r>
    </w:p>
    <w:p w:rsidR="0037153C" w:rsidRDefault="0037153C">
      <w:pPr>
        <w:rPr>
          <w:rFonts w:ascii="Times New Roman" w:hAnsi="Times New Roman" w:cs="Times New Roman"/>
        </w:rPr>
      </w:pPr>
      <w:r>
        <w:t xml:space="preserve">This document was contributed by </w:t>
      </w:r>
      <w:r>
        <w:rPr>
          <w:rFonts w:ascii="Arial" w:hAnsi="Arial" w:cs="Arial"/>
          <w:color w:val="000000"/>
          <w:sz w:val="20"/>
          <w:szCs w:val="20"/>
        </w:rPr>
        <w:t>Solar Boy</w:t>
      </w:r>
      <w:r>
        <w:t>.</w:t>
      </w:r>
    </w:p>
    <w:sectPr w:rsidR="0037153C" w:rsidSect="003715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MS Mincho">
    <w:altName w:val="‚l‚r –¾’©"/>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153C"/>
    <w:rsid w:val="0037153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MS Mincho" w:hAnsi="Calibri" w:cs="Calibri"/>
      <w:lang w:eastAsia="ja-JP"/>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191</TotalTime>
  <Pages>1</Pages>
  <Words>284</Words>
  <Characters>1621</Characters>
  <Application>Microsoft Office Outlook</Application>
  <DocSecurity>0</DocSecurity>
  <Lines>0</Lines>
  <Paragraphs>0</Paragraphs>
  <ScaleCrop>false</ScaleCrop>
  <Company>Beyond Limitations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dc:creator>
  <cp:keywords/>
  <dc:description/>
  <cp:lastModifiedBy>MrPerfect</cp:lastModifiedBy>
  <cp:revision>50</cp:revision>
  <dcterms:created xsi:type="dcterms:W3CDTF">2011-03-01T21:48:00Z</dcterms:created>
  <dcterms:modified xsi:type="dcterms:W3CDTF">2011-03-06T02:33:00Z</dcterms:modified>
</cp:coreProperties>
</file>