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E00" w:rsidRDefault="00730E00">
      <w:pPr>
        <w:jc w:val="center"/>
        <w:rPr>
          <w:rFonts w:ascii="Times New Roman" w:hAnsi="Times New Roman" w:cs="Times New Roman"/>
        </w:rPr>
      </w:pPr>
      <w:r>
        <w:t>Judgment</w:t>
      </w:r>
    </w:p>
    <w:p w:rsidR="00730E00" w:rsidRDefault="00730E00">
      <w:pPr>
        <w:rPr>
          <w:rFonts w:ascii="Times New Roman" w:hAnsi="Times New Roman" w:cs="Times New Roman"/>
        </w:rPr>
      </w:pPr>
      <w:r>
        <w:t>It is a world where the vampire hunters have continued to fight for a long time.</w:t>
      </w:r>
    </w:p>
    <w:p w:rsidR="00730E00" w:rsidRDefault="00730E00">
      <w:r>
        <w:t>Thirteen people have dedicated themselves to the fight, when suddenly, they were called for from a strange place between time.</w:t>
      </w:r>
    </w:p>
    <w:p w:rsidR="00730E00" w:rsidRDefault="00730E00">
      <w:r>
        <w:t>There, appeared a mysterious man named Aeon.</w:t>
      </w:r>
    </w:p>
    <w:p w:rsidR="00730E00" w:rsidRDefault="00730E00">
      <w:r>
        <w:t>He told them, “If you pass the ordeals, you can win what you desire.”</w:t>
      </w:r>
    </w:p>
    <w:p w:rsidR="00730E00" w:rsidRDefault="00730E00">
      <w:r>
        <w:t>Who can pass the ordeals and win?</w:t>
      </w:r>
    </w:p>
    <w:p w:rsidR="00730E00" w:rsidRDefault="00730E00">
      <w:r>
        <w:t>And, how can he escape through time?</w:t>
      </w:r>
    </w:p>
    <w:p w:rsidR="00730E00" w:rsidRDefault="00730E00">
      <w:r>
        <w:t xml:space="preserve"> Surpassing time, the battle of destiny begins now!</w:t>
      </w:r>
    </w:p>
    <w:p w:rsidR="00730E00" w:rsidRDefault="00730E00">
      <w:pPr>
        <w:jc w:val="center"/>
      </w:pPr>
      <w:r>
        <w:t>- - -</w:t>
      </w:r>
    </w:p>
    <w:p w:rsidR="00730E00" w:rsidRDefault="00730E00">
      <w:pPr>
        <w:rPr>
          <w:rFonts w:ascii="Times New Roman" w:hAnsi="Times New Roman" w:cs="Times New Roman"/>
        </w:rPr>
      </w:pPr>
      <w:r>
        <w:t xml:space="preserve">This document was contributed by </w:t>
      </w:r>
      <w:r>
        <w:rPr>
          <w:rFonts w:ascii="Arial" w:hAnsi="Arial" w:cs="Arial"/>
          <w:color w:val="000000"/>
          <w:sz w:val="20"/>
          <w:szCs w:val="20"/>
        </w:rPr>
        <w:t>Solar Boy</w:t>
      </w:r>
      <w:r>
        <w:t>.</w:t>
      </w:r>
    </w:p>
    <w:sectPr w:rsidR="00730E00" w:rsidSect="00730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E00"/>
    <w:rsid w:val="0073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MS Mincho" w:hAnsi="Calibri" w:cs="Calibri"/>
      <w:lang w:eastAsia="ja-JP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72</Words>
  <Characters>416</Characters>
  <Application>Microsoft Office Outlook</Application>
  <DocSecurity>0</DocSecurity>
  <Lines>0</Lines>
  <Paragraphs>0</Paragraphs>
  <ScaleCrop>false</ScaleCrop>
  <Company>Beyond Limitations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MrPerfect</cp:lastModifiedBy>
  <cp:revision>6</cp:revision>
  <dcterms:created xsi:type="dcterms:W3CDTF">2011-03-12T11:51:00Z</dcterms:created>
  <dcterms:modified xsi:type="dcterms:W3CDTF">2011-03-15T07:35:00Z</dcterms:modified>
</cp:coreProperties>
</file>