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4A5" w:rsidRDefault="009444A5">
      <w:pPr>
        <w:jc w:val="center"/>
      </w:pPr>
      <w:r>
        <w:t>Cross of the Blue Moon</w:t>
      </w:r>
    </w:p>
    <w:p w:rsidR="009444A5" w:rsidRDefault="009444A5">
      <w:pPr>
        <w:rPr>
          <w:rFonts w:ascii="Times New Roman" w:hAnsi="Times New Roman" w:cs="Times New Roman"/>
        </w:rPr>
      </w:pPr>
      <w:r>
        <w:t>In 2035, Japan saw a total solar eclipse. Back then, I was just a high school student, but that event changed my life completely. My name is Sōma Kurusu. It seems that I am the reincarnation of Dracula, once feared as the Demon King. I was confronted by that truth while in Castle Dracula, sealed away in the eclipse. Just when it seemed that I would be consumed by evil as the Demon King, I was able to come to my senses because of the power of the friends that believed in me. One year has passed since then, and I believed I could live a peaceful life…</w:t>
      </w:r>
    </w:p>
    <w:p w:rsidR="009444A5" w:rsidRDefault="009444A5">
      <w:r>
        <w:t>- - - - -</w:t>
      </w:r>
    </w:p>
    <w:p w:rsidR="009444A5" w:rsidRDefault="009444A5">
      <w:pPr>
        <w:rPr>
          <w:rFonts w:cstheme="minorBidi"/>
        </w:rPr>
      </w:pPr>
      <w:r>
        <w:t>It may be fun to note that this game’s title begins with the same character used to start Sōma’s name in Japanese.</w:t>
      </w:r>
    </w:p>
    <w:p w:rsidR="009444A5" w:rsidRDefault="009444A5">
      <w:pPr>
        <w:jc w:val="center"/>
      </w:pPr>
      <w:r>
        <w:t>- - -</w:t>
      </w:r>
    </w:p>
    <w:p w:rsidR="009444A5" w:rsidRDefault="009444A5">
      <w:pPr>
        <w:rPr>
          <w:rFonts w:ascii="Times New Roman" w:hAnsi="Times New Roman" w:cs="Times New Roman"/>
        </w:rPr>
      </w:pPr>
      <w:r>
        <w:t xml:space="preserve">This document was contributed by </w:t>
      </w:r>
      <w:r>
        <w:rPr>
          <w:rFonts w:ascii="Arial" w:hAnsi="Arial" w:cs="Arial"/>
          <w:color w:val="000000"/>
          <w:sz w:val="20"/>
          <w:szCs w:val="20"/>
        </w:rPr>
        <w:t>Solar Boy</w:t>
      </w:r>
      <w:r>
        <w:t>.</w:t>
      </w:r>
    </w:p>
    <w:sectPr w:rsidR="009444A5" w:rsidSect="00944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44A5"/>
    <w:rsid w:val="00944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MS Mincho" w:hAnsi="Calibri" w:cs="Calibri"/>
      <w:lang w:eastAsia="ja-JP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108</Words>
  <Characters>621</Characters>
  <Application>Microsoft Office Outlook</Application>
  <DocSecurity>0</DocSecurity>
  <Lines>0</Lines>
  <Paragraphs>0</Paragraphs>
  <ScaleCrop>false</ScaleCrop>
  <Company>Beyond Limitations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MrPerfect</cp:lastModifiedBy>
  <cp:revision>8</cp:revision>
  <dcterms:created xsi:type="dcterms:W3CDTF">2011-03-05T11:50:00Z</dcterms:created>
  <dcterms:modified xsi:type="dcterms:W3CDTF">2011-03-12T07:20:00Z</dcterms:modified>
</cp:coreProperties>
</file>