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D9" w:rsidRDefault="008734D9">
      <w:pPr>
        <w:jc w:val="center"/>
        <w:rPr>
          <w:rFonts w:ascii="Times New Roman" w:hAnsi="Times New Roman" w:cs="Times New Roman"/>
        </w:rPr>
      </w:pPr>
      <w:r>
        <w:t>Stages</w:t>
      </w:r>
    </w:p>
    <w:p w:rsidR="008734D9" w:rsidRDefault="008734D9">
      <w:r>
        <w:t>Stage 1</w:t>
      </w:r>
    </w:p>
    <w:p w:rsidR="008734D9" w:rsidRDefault="008734D9">
      <w:r>
        <w:t>Ruins</w:t>
      </w:r>
    </w:p>
    <w:p w:rsidR="008734D9" w:rsidRDefault="008734D9">
      <w:r>
        <w:t>A small village deep in the woods, transformed into a cursed land by the Dark Lord’s appearance. The ruins are dotted by bonfires, faintly burning, but this is no longer the domain of the living</w:t>
      </w:r>
      <w:r>
        <w:rPr>
          <w:rFonts w:ascii="Times New Roman" w:hAnsi="Times New Roman" w:cs="Times New Roman"/>
        </w:rPr>
        <w:t>.</w:t>
      </w:r>
      <w:r>
        <w:t xml:space="preserve"> Only the hideous dead squirm about in the lit corners.</w:t>
      </w:r>
    </w:p>
    <w:p w:rsidR="008734D9" w:rsidRDefault="008734D9">
      <w:r>
        <w:t>BOSS:</w:t>
      </w:r>
      <w:r>
        <w:tab/>
        <w:t>Death</w:t>
      </w:r>
    </w:p>
    <w:p w:rsidR="008734D9" w:rsidRDefault="008734D9">
      <w:pPr>
        <w:rPr>
          <w:rFonts w:ascii="Times New Roman" w:hAnsi="Times New Roman" w:cs="Times New Roman"/>
        </w:rPr>
      </w:pPr>
    </w:p>
    <w:p w:rsidR="008734D9" w:rsidRDefault="008734D9">
      <w:r>
        <w:t>Stage 2</w:t>
      </w:r>
    </w:p>
    <w:p w:rsidR="008734D9" w:rsidRDefault="008734D9">
      <w:r>
        <w:t>Castle Interior, Palace</w:t>
      </w:r>
    </w:p>
    <w:p w:rsidR="008734D9" w:rsidRDefault="008734D9">
      <w:pPr>
        <w:rPr>
          <w:rFonts w:ascii="Times New Roman" w:hAnsi="Times New Roman" w:cs="Times New Roman"/>
        </w:rPr>
      </w:pPr>
      <w:r>
        <w:t>Passing Death, you hear the sound of the castle gates close behind you as you step into the grand foyer. The dimly lit castle is lacking in grandeur, and doesn’t even feel alive. But surely there is some indication of someone moving. Somehow it seems that the castle’s master isn’t greeting his rude guest.</w:t>
      </w:r>
    </w:p>
    <w:p w:rsidR="008734D9" w:rsidRDefault="008734D9">
      <w:pPr>
        <w:rPr>
          <w:rFonts w:ascii="Times New Roman" w:hAnsi="Times New Roman" w:cs="Times New Roman"/>
        </w:rPr>
      </w:pPr>
      <w:r>
        <w:t>BOSS:</w:t>
      </w:r>
      <w:r>
        <w:tab/>
        <w:t>White Dragon</w:t>
      </w:r>
      <w:r>
        <w:rPr>
          <w:rFonts w:ascii="Times New Roman" w:hAnsi="Times New Roman" w:cs="Times New Roman"/>
        </w:rPr>
        <w:t>,</w:t>
      </w:r>
      <w:r>
        <w:rPr>
          <w:rFonts w:ascii="Times New Roman" w:hAnsi="Times New Roman" w:cs="Times New Roman"/>
        </w:rPr>
        <w:tab/>
      </w:r>
      <w:r>
        <w:t>Dullahan</w:t>
      </w:r>
    </w:p>
    <w:p w:rsidR="008734D9" w:rsidRDefault="008734D9">
      <w:pPr>
        <w:rPr>
          <w:rFonts w:ascii="Times New Roman" w:hAnsi="Times New Roman" w:cs="Times New Roman"/>
        </w:rPr>
      </w:pPr>
    </w:p>
    <w:p w:rsidR="008734D9" w:rsidRDefault="008734D9">
      <w:pPr>
        <w:rPr>
          <w:rFonts w:ascii="Times New Roman" w:hAnsi="Times New Roman" w:cs="Times New Roman"/>
        </w:rPr>
      </w:pPr>
      <w:r>
        <w:t>Stage 3</w:t>
      </w:r>
    </w:p>
    <w:p w:rsidR="008734D9" w:rsidRDefault="008734D9">
      <w:r>
        <w:t>Underground waterways, Underground, Lowest Floor</w:t>
      </w:r>
    </w:p>
    <w:p w:rsidR="008734D9" w:rsidRDefault="008734D9">
      <w:pPr>
        <w:rPr>
          <w:rFonts w:ascii="Times New Roman" w:hAnsi="Times New Roman" w:cs="Times New Roman"/>
        </w:rPr>
      </w:pPr>
      <w:r>
        <w:t>You awaken choked by the stench of mold. It seems you fell from quite a height. You see nothing but darkness above you. A melancholy air hangs over this place, which seems to be a prison beneath the castle. It doesn’t seem to have been used for a long time, but it isn’t hard to imagine that prisoners once spent their last days here. The air is damp, and someone is grabbing your skin. Even now, the souls of those who met unnatural deaths continue to wander.</w:t>
      </w:r>
    </w:p>
    <w:p w:rsidR="008734D9" w:rsidRDefault="008734D9">
      <w:r>
        <w:t>BOSS:</w:t>
      </w:r>
      <w:r>
        <w:tab/>
        <w:t>Minotaur</w:t>
      </w:r>
      <w:r>
        <w:rPr>
          <w:rFonts w:ascii="Times New Roman" w:hAnsi="Times New Roman" w:cs="Times New Roman"/>
        </w:rPr>
        <w:t>,</w:t>
      </w:r>
      <w:r>
        <w:rPr>
          <w:rFonts w:ascii="Times New Roman" w:hAnsi="Times New Roman" w:cs="Times New Roman"/>
        </w:rPr>
        <w:tab/>
      </w:r>
      <w:r>
        <w:t>Water Dragon</w:t>
      </w:r>
    </w:p>
    <w:p w:rsidR="008734D9" w:rsidRDefault="008734D9">
      <w:pPr>
        <w:rPr>
          <w:rFonts w:ascii="Times New Roman" w:hAnsi="Times New Roman" w:cs="Times New Roman"/>
        </w:rPr>
      </w:pPr>
    </w:p>
    <w:p w:rsidR="008734D9" w:rsidRDefault="008734D9">
      <w:pPr>
        <w:rPr>
          <w:rFonts w:ascii="Times New Roman" w:hAnsi="Times New Roman" w:cs="Times New Roman"/>
        </w:rPr>
      </w:pPr>
      <w:r>
        <w:rPr>
          <w:rFonts w:ascii="Times New Roman" w:hAnsi="Times New Roman" w:cs="Times New Roman"/>
        </w:rPr>
        <w:br w:type="page"/>
      </w:r>
    </w:p>
    <w:p w:rsidR="008734D9" w:rsidRDefault="008734D9">
      <w:r>
        <w:t>Stage 4</w:t>
      </w:r>
    </w:p>
    <w:p w:rsidR="008734D9" w:rsidRDefault="008734D9">
      <w:pPr>
        <w:rPr>
          <w:rFonts w:ascii="Times New Roman" w:hAnsi="Times New Roman" w:cs="Times New Roman"/>
        </w:rPr>
      </w:pPr>
      <w:r>
        <w:t>Ramparts, Lookout Tower</w:t>
      </w:r>
    </w:p>
    <w:p w:rsidR="008734D9" w:rsidRDefault="008734D9">
      <w:pPr>
        <w:rPr>
          <w:rFonts w:ascii="Times New Roman" w:hAnsi="Times New Roman" w:cs="Times New Roman"/>
        </w:rPr>
      </w:pPr>
      <w:r>
        <w:t>Coming out of a cavern, you once again feel the outside air. A stale, tepid wind blows, but it feels better than a few moments ago. After a short time, you look around. It looks like somehow you were at the castle’s outer wall. It’s quite high up. Raising your gaze, vaguely visible through the night fog, you see a huge clock tower. Your goal, the Dark Lord’s throne, is near.</w:t>
      </w:r>
    </w:p>
    <w:p w:rsidR="008734D9" w:rsidRDefault="008734D9">
      <w:r>
        <w:t>BOSS:</w:t>
      </w:r>
      <w:r>
        <w:tab/>
        <w:t>Werewolf</w:t>
      </w:r>
      <w:r>
        <w:rPr>
          <w:rFonts w:ascii="Times New Roman" w:hAnsi="Times New Roman" w:cs="Times New Roman"/>
        </w:rPr>
        <w:t>,</w:t>
      </w:r>
      <w:r>
        <w:rPr>
          <w:rFonts w:ascii="Times New Roman" w:hAnsi="Times New Roman" w:cs="Times New Roman"/>
        </w:rPr>
        <w:tab/>
      </w:r>
      <w:r>
        <w:t>Harpy</w:t>
      </w:r>
    </w:p>
    <w:p w:rsidR="008734D9" w:rsidRDefault="008734D9">
      <w:pPr>
        <w:rPr>
          <w:rFonts w:ascii="Times New Roman" w:hAnsi="Times New Roman" w:cs="Times New Roman"/>
        </w:rPr>
      </w:pPr>
    </w:p>
    <w:p w:rsidR="008734D9" w:rsidRDefault="008734D9">
      <w:r>
        <w:t>Stage 5</w:t>
      </w:r>
    </w:p>
    <w:p w:rsidR="008734D9" w:rsidRDefault="008734D9">
      <w:pPr>
        <w:rPr>
          <w:rFonts w:ascii="Times New Roman" w:hAnsi="Times New Roman" w:cs="Times New Roman"/>
        </w:rPr>
      </w:pPr>
      <w:r>
        <w:t>Clock Tower, Top of the Clock Tower</w:t>
      </w:r>
    </w:p>
    <w:p w:rsidR="008734D9" w:rsidRDefault="008734D9">
      <w:pPr>
        <w:rPr>
          <w:rFonts w:ascii="Times New Roman" w:hAnsi="Times New Roman" w:cs="Times New Roman"/>
        </w:rPr>
      </w:pPr>
      <w:r>
        <w:t>The sound of a bell rings out, beating back the fog before you. Incredibly, the shape of a majestic tower appears. Meanwhile, the air that seems to press down on the area grows noticeably heavier.</w:t>
      </w:r>
    </w:p>
    <w:p w:rsidR="008734D9" w:rsidRDefault="008734D9">
      <w:pPr>
        <w:rPr>
          <w:rFonts w:ascii="Times New Roman" w:hAnsi="Times New Roman" w:cs="Times New Roman"/>
        </w:rPr>
      </w:pPr>
      <w:r>
        <w:t>Flaunting your presence, you spread your arms and stay there. The master of the castle—the Dark Lord Dracula is calling.</w:t>
      </w:r>
    </w:p>
    <w:p w:rsidR="008734D9" w:rsidRDefault="008734D9">
      <w:r>
        <w:t>BOSS:</w:t>
      </w:r>
      <w:r>
        <w:tab/>
        <w:t>Death</w:t>
      </w:r>
      <w:r>
        <w:rPr>
          <w:rFonts w:ascii="Times New Roman" w:hAnsi="Times New Roman" w:cs="Times New Roman"/>
        </w:rPr>
        <w:t>,</w:t>
      </w:r>
      <w:r>
        <w:rPr>
          <w:rFonts w:ascii="Times New Roman" w:hAnsi="Times New Roman" w:cs="Times New Roman"/>
        </w:rPr>
        <w:tab/>
      </w:r>
      <w:r>
        <w:t>Count Dracula</w:t>
      </w:r>
    </w:p>
    <w:p w:rsidR="008734D9" w:rsidRDefault="008734D9">
      <w:pPr>
        <w:jc w:val="center"/>
      </w:pPr>
      <w:r>
        <w:t>- - -</w:t>
      </w:r>
    </w:p>
    <w:p w:rsidR="008734D9" w:rsidRDefault="008734D9">
      <w:pPr>
        <w:rPr>
          <w:rFonts w:cstheme="minorBidi"/>
        </w:rPr>
      </w:pPr>
      <w:r>
        <w:t xml:space="preserve">This document was contributed by </w:t>
      </w:r>
      <w:r>
        <w:rPr>
          <w:rFonts w:ascii="Arial" w:hAnsi="Arial" w:cs="Arial"/>
          <w:color w:val="000000"/>
          <w:sz w:val="20"/>
          <w:szCs w:val="20"/>
        </w:rPr>
        <w:t>Solar Boy</w:t>
      </w:r>
      <w:r>
        <w:t>.</w:t>
      </w:r>
    </w:p>
    <w:sectPr w:rsidR="008734D9" w:rsidSect="008734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4D9"/>
    <w:rsid w:val="008734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140</TotalTime>
  <Pages>2</Pages>
  <Words>300</Words>
  <Characters>1711</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23</cp:revision>
  <dcterms:created xsi:type="dcterms:W3CDTF">2011-03-19T23:35:00Z</dcterms:created>
  <dcterms:modified xsi:type="dcterms:W3CDTF">2011-03-24T07:52:00Z</dcterms:modified>
</cp:coreProperties>
</file>