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55" w:rsidRDefault="00200355">
      <w:pPr>
        <w:jc w:val="center"/>
        <w:rPr>
          <w:rFonts w:ascii="Times New Roman" w:hAnsi="Times New Roman" w:cs="Times New Roman"/>
        </w:rPr>
      </w:pPr>
      <w:r>
        <w:t>Bosses</w:t>
      </w:r>
    </w:p>
    <w:p w:rsidR="00200355" w:rsidRDefault="00200355">
      <w:r>
        <w:t>Stage 1-</w:t>
      </w:r>
      <w:r>
        <w:tab/>
        <w:t>Ruins</w:t>
      </w:r>
    </w:p>
    <w:p w:rsidR="00200355" w:rsidRDefault="00200355">
      <w:r>
        <w:t>Death</w:t>
      </w:r>
    </w:p>
    <w:p w:rsidR="00200355" w:rsidRDefault="00200355">
      <w:r>
        <w:t>He appears as the symbol of death, feared for a long time by man. When the scythe in his hand sweeps low, all cease to live.</w:t>
      </w:r>
    </w:p>
    <w:p w:rsidR="00200355" w:rsidRDefault="00200355"/>
    <w:p w:rsidR="00200355" w:rsidRDefault="00200355">
      <w:r>
        <w:t>Stage 2-</w:t>
      </w:r>
      <w:r>
        <w:tab/>
        <w:t>Castle Interior, Palace</w:t>
      </w:r>
    </w:p>
    <w:p w:rsidR="00200355" w:rsidRDefault="00200355">
      <w:r>
        <w:t>White Dragon</w:t>
      </w:r>
    </w:p>
    <w:p w:rsidR="00200355" w:rsidRDefault="00200355">
      <w:r>
        <w:t>This dragon, though it lost its blood and flesh, now continues to live beneath the castle. Having lost its blood and flesh, neither defeating it nor hurting it is easy.</w:t>
      </w:r>
    </w:p>
    <w:p w:rsidR="00200355" w:rsidRDefault="00200355"/>
    <w:p w:rsidR="00200355" w:rsidRDefault="00200355">
      <w:r>
        <w:t>Dullahan</w:t>
      </w:r>
    </w:p>
    <w:p w:rsidR="00200355" w:rsidRDefault="00200355">
      <w:r>
        <w:t>The people rumor. They say this headless knight is a deliverer of death, mercilessly crushing lives. Just as nobody can escape death, there are none who can escape his blade.</w:t>
      </w:r>
    </w:p>
    <w:p w:rsidR="00200355" w:rsidRDefault="00200355"/>
    <w:p w:rsidR="00200355" w:rsidRDefault="00200355">
      <w:pPr>
        <w:rPr>
          <w:rFonts w:ascii="Times New Roman" w:hAnsi="Times New Roman" w:cs="Times New Roman"/>
        </w:rPr>
      </w:pPr>
      <w:r>
        <w:t> </w:t>
      </w:r>
    </w:p>
    <w:p w:rsidR="00200355" w:rsidRDefault="00200355">
      <w:r>
        <w:t>Stage 3-</w:t>
      </w:r>
      <w:r>
        <w:tab/>
        <w:t>Underground waterways, Underground, Lowest Floor</w:t>
      </w:r>
    </w:p>
    <w:p w:rsidR="00200355" w:rsidRDefault="00200355">
      <w:r>
        <w:t>Minotaur</w:t>
      </w:r>
    </w:p>
    <w:p w:rsidR="00200355" w:rsidRDefault="00200355">
      <w:r>
        <w:t>Said to guard the devil’s underground prison, you must not meet this bull-headed executioner. If you meet it, there is nowhere to run. In his human hands, he easily turns humans into a mass of flesh.</w:t>
      </w:r>
    </w:p>
    <w:p w:rsidR="00200355" w:rsidRDefault="00200355"/>
    <w:p w:rsidR="00200355" w:rsidRDefault="00200355">
      <w:r>
        <w:t>Water Dragon</w:t>
      </w:r>
    </w:p>
    <w:p w:rsidR="00200355" w:rsidRDefault="00200355">
      <w:r>
        <w:t>Since long before the birth of humanity, dragons continued to stand at the top of the food chain. All other living things are its food. Of course humans are no exception.</w:t>
      </w:r>
    </w:p>
    <w:p w:rsidR="00200355" w:rsidRDefault="00200355"/>
    <w:p w:rsidR="00200355" w:rsidRDefault="00200355"/>
    <w:p w:rsidR="00200355" w:rsidRDefault="00200355"/>
    <w:p w:rsidR="00200355" w:rsidRDefault="00200355">
      <w:r>
        <w:t>Stage 4-</w:t>
      </w:r>
      <w:r>
        <w:tab/>
        <w:t>Ramparts, Lookout Tower</w:t>
      </w:r>
    </w:p>
    <w:p w:rsidR="00200355" w:rsidRDefault="00200355">
      <w:r>
        <w:t>Werewolf</w:t>
      </w:r>
    </w:p>
    <w:p w:rsidR="00200355" w:rsidRDefault="00200355">
      <w:r>
        <w:t>This monster understands human speech, but is unable to make friends. To monsters, we are nothing but “edible enemies.” If you drop your weapon, he is likely to immediately bite through your throat with his sharp fangs.</w:t>
      </w:r>
    </w:p>
    <w:p w:rsidR="00200355" w:rsidRDefault="00200355">
      <w:r>
        <w:t>Harpy</w:t>
      </w:r>
    </w:p>
    <w:p w:rsidR="00200355" w:rsidRDefault="00200355">
      <w:r>
        <w:t>Dancing on gale-force winds, she tears away the life of her miserable prey in an instant. The claws of this Sky Queen are deadly blades threatening all who crawl on the earth.</w:t>
      </w:r>
    </w:p>
    <w:p w:rsidR="00200355" w:rsidRDefault="00200355">
      <w:r>
        <w:t>Stage 5-</w:t>
      </w:r>
      <w:r>
        <w:tab/>
        <w:t>Clock Tower, Top of the Clock Tower</w:t>
      </w:r>
    </w:p>
    <w:p w:rsidR="00200355" w:rsidRDefault="00200355">
      <w:r>
        <w:t>Death</w:t>
      </w:r>
    </w:p>
    <w:p w:rsidR="00200355" w:rsidRDefault="00200355">
      <w:r>
        <w:t>He is death, and death is absolute fear. That is, to the living, his existence is absolute, he is the subject of awe and faith, nothing short of a god. Naturally, there is no way for those who revolt against a god to survive.</w:t>
      </w:r>
    </w:p>
    <w:p w:rsidR="00200355" w:rsidRDefault="00200355"/>
    <w:p w:rsidR="00200355" w:rsidRDefault="00200355">
      <w:r>
        <w:t>Count Dracula</w:t>
      </w:r>
    </w:p>
    <w:p w:rsidR="00200355" w:rsidRDefault="00200355">
      <w:r>
        <w:t>The vampire living in the pitch-black night is accompanied by a wide range of darkness, and lives for eternity. He is king, the most powerful monster, stealing life from all, and absolute evil.</w:t>
      </w:r>
    </w:p>
    <w:p w:rsidR="00200355" w:rsidRDefault="00200355">
      <w:pPr>
        <w:jc w:val="center"/>
      </w:pPr>
      <w:r>
        <w:t>- - -</w:t>
      </w:r>
    </w:p>
    <w:p w:rsidR="00200355" w:rsidRDefault="00200355">
      <w:pPr>
        <w:rPr>
          <w:rFonts w:cstheme="minorBidi"/>
        </w:rPr>
      </w:pPr>
      <w:r>
        <w:t xml:space="preserve">This document was contributed by </w:t>
      </w:r>
      <w:r>
        <w:rPr>
          <w:rFonts w:ascii="Arial" w:hAnsi="Arial" w:cs="Arial"/>
          <w:color w:val="000000"/>
          <w:sz w:val="20"/>
          <w:szCs w:val="20"/>
        </w:rPr>
        <w:t>Solar Boy</w:t>
      </w:r>
      <w:r>
        <w:t>.</w:t>
      </w:r>
    </w:p>
    <w:sectPr w:rsidR="00200355" w:rsidSect="002003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355"/>
    <w:rsid w:val="002003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288</Words>
  <Characters>1642</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2</cp:revision>
  <dcterms:created xsi:type="dcterms:W3CDTF">2011-03-21T02:15:00Z</dcterms:created>
  <dcterms:modified xsi:type="dcterms:W3CDTF">2011-03-24T07:51:00Z</dcterms:modified>
</cp:coreProperties>
</file>