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F1F" w:rsidRDefault="00904F1F">
      <w:pPr>
        <w:jc w:val="center"/>
      </w:pPr>
      <w:r>
        <w:t>Minuet of Dawn</w:t>
      </w:r>
    </w:p>
    <w:p w:rsidR="00904F1F" w:rsidRDefault="00904F1F">
      <w:r>
        <w:t>Japan, in the year 2035. Today is the twenty-first century’s biggest astrological event, and people everywhere are excited about a total solar eclipse. My name is Sōma Kurusu. I’m eighteen years old and a high school student. In my town is an old shrine called the Hakuba Shrine. I’ve heard that the shrine has some connection to Japanese mythology. The shrine’s only daughter is Mina Hakuba… In addition to being a childhood friend, she is also my classmate. I’m looking forward to the eclipse with her, so I started for the shrine. But the steps leading the shrine felt longer than usual, as though something were keeping me from reaching the top. After passing through the torii, I suddenly lost my senses… A jet-black Sun keeps back the chaotic darkness, calling out a sleeping soul. Just as though it were searching for its missing half…</w:t>
      </w:r>
    </w:p>
    <w:p w:rsidR="00904F1F" w:rsidRDefault="00904F1F">
      <w:pPr>
        <w:jc w:val="center"/>
      </w:pPr>
      <w:r>
        <w:t>- - -</w:t>
      </w:r>
    </w:p>
    <w:p w:rsidR="00904F1F" w:rsidRDefault="00904F1F">
      <w:pPr>
        <w:rPr>
          <w:rFonts w:ascii="Times New Roman" w:hAnsi="Times New Roman" w:cs="Times New Roman"/>
        </w:rPr>
      </w:pPr>
      <w:r>
        <w:t xml:space="preserve">This document was contributed by </w:t>
      </w:r>
      <w:r>
        <w:rPr>
          <w:rFonts w:ascii="Arial" w:hAnsi="Arial" w:cs="Arial"/>
          <w:color w:val="000000"/>
          <w:sz w:val="20"/>
          <w:szCs w:val="20"/>
        </w:rPr>
        <w:t>Solar Boy</w:t>
      </w:r>
      <w:r>
        <w:t>.</w:t>
      </w:r>
    </w:p>
    <w:sectPr w:rsidR="00904F1F" w:rsidSect="00904F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S Mincho">
    <w:altName w:val="‚l‚r –¾’©"/>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4F1F"/>
    <w:rsid w:val="00904F1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MS Mincho" w:hAnsi="Calibri" w:cs="Calibri"/>
      <w:lang w:eastAsia="ja-JP"/>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35</TotalTime>
  <Pages>1</Pages>
  <Words>131</Words>
  <Characters>748</Characters>
  <Application>Microsoft Office Outlook</Application>
  <DocSecurity>0</DocSecurity>
  <Lines>0</Lines>
  <Paragraphs>0</Paragraphs>
  <ScaleCrop>false</ScaleCrop>
  <Company>Beyond Limitations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dc:creator>
  <cp:keywords/>
  <dc:description/>
  <cp:lastModifiedBy>MrPerfect</cp:lastModifiedBy>
  <cp:revision>9</cp:revision>
  <dcterms:created xsi:type="dcterms:W3CDTF">2011-03-05T11:38:00Z</dcterms:created>
  <dcterms:modified xsi:type="dcterms:W3CDTF">2011-03-12T07:20:00Z</dcterms:modified>
</cp:coreProperties>
</file>