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80" w:rsidRDefault="00936280">
      <w:pPr>
        <w:jc w:val="center"/>
        <w:rPr>
          <w:rFonts w:ascii="Times New Roman" w:hAnsi="Times New Roman" w:cs="Times New Roman"/>
        </w:rPr>
      </w:pPr>
      <w:r>
        <w:t>Demon Castle Legends REBIRTH</w:t>
      </w:r>
    </w:p>
    <w:p w:rsidR="00936280" w:rsidRDefault="00936280">
      <w:pPr>
        <w:rPr>
          <w:rFonts w:ascii="Times New Roman" w:hAnsi="Times New Roman" w:cs="Times New Roman"/>
        </w:rPr>
      </w:pPr>
      <w:r>
        <w:t>As foretold in prophecy, after 100 years, the time has come for the Demon King who once plunged mankind into fear, Count Dracula, to return. Standing up against the crisis was a descendant of the Belmont clan of vampire hunters who once destroyed Dracula, Christopher Belmont.</w:t>
      </w:r>
    </w:p>
    <w:p w:rsidR="00936280" w:rsidRDefault="00936280">
      <w:r>
        <w:t>The player takes the role of Christopher, and must single handedly destroy his archenemy Count Dracula, in a castle filled with a whole evil array of calamitous and clever traps.</w:t>
      </w:r>
    </w:p>
    <w:p w:rsidR="00936280" w:rsidRDefault="00936280">
      <w:pPr>
        <w:jc w:val="center"/>
      </w:pPr>
      <w:r>
        <w:t>- - -</w:t>
      </w:r>
    </w:p>
    <w:p w:rsidR="00936280" w:rsidRDefault="00936280">
      <w:pPr>
        <w:rPr>
          <w:rFonts w:ascii="Times New Roman" w:hAnsi="Times New Roman" w:cs="Times New Roman"/>
        </w:rPr>
      </w:pPr>
      <w:r>
        <w:t xml:space="preserve">This document was contributed by </w:t>
      </w:r>
      <w:r>
        <w:rPr>
          <w:rFonts w:ascii="Arial" w:hAnsi="Arial" w:cs="Arial"/>
          <w:color w:val="000000"/>
          <w:sz w:val="20"/>
          <w:szCs w:val="20"/>
        </w:rPr>
        <w:t>Solar Boy</w:t>
      </w:r>
      <w:r>
        <w:t>.</w:t>
      </w:r>
    </w:p>
    <w:sectPr w:rsidR="00936280" w:rsidSect="00936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280"/>
    <w:rsid w:val="00936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 w:cs="Calibri"/>
      <w:lang w:eastAsia="ja-JP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77</Words>
  <Characters>441</Characters>
  <Application>Microsoft Office Outlook</Application>
  <DocSecurity>0</DocSecurity>
  <Lines>0</Lines>
  <Paragraphs>0</Paragraphs>
  <ScaleCrop>false</ScaleCrop>
  <Company>Beyond Limitations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MrPerfect</cp:lastModifiedBy>
  <cp:revision>5</cp:revision>
  <dcterms:created xsi:type="dcterms:W3CDTF">2011-03-12T10:32:00Z</dcterms:created>
  <dcterms:modified xsi:type="dcterms:W3CDTF">2011-03-15T07:35:00Z</dcterms:modified>
</cp:coreProperties>
</file>